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26AE" w14:textId="77777777" w:rsidR="00B261FF" w:rsidRPr="00331974" w:rsidRDefault="00985051" w:rsidP="00DE28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331974">
        <w:rPr>
          <w:rFonts w:asciiTheme="minorHAnsi" w:hAnsiTheme="minorHAnsi" w:cstheme="minorHAnsi"/>
          <w:b/>
        </w:rPr>
        <w:t xml:space="preserve">RICHIESTA </w:t>
      </w:r>
      <w:r w:rsidR="003D7B9A" w:rsidRPr="00331974">
        <w:rPr>
          <w:rFonts w:asciiTheme="minorHAnsi" w:hAnsiTheme="minorHAnsi" w:cstheme="minorHAnsi"/>
          <w:b/>
        </w:rPr>
        <w:t>PER SVOLGERE ATTIVITÀ</w:t>
      </w:r>
      <w:r w:rsidR="00DF1976" w:rsidRPr="00331974">
        <w:rPr>
          <w:rFonts w:asciiTheme="minorHAnsi" w:hAnsiTheme="minorHAnsi" w:cstheme="minorHAnsi"/>
          <w:b/>
        </w:rPr>
        <w:t xml:space="preserve"> </w:t>
      </w:r>
      <w:r w:rsidR="003D7B9A" w:rsidRPr="00331974">
        <w:rPr>
          <w:rFonts w:asciiTheme="minorHAnsi" w:hAnsiTheme="minorHAnsi" w:cstheme="minorHAnsi"/>
          <w:b/>
        </w:rPr>
        <w:t xml:space="preserve">DI VOLONTARIATO AL CANILE SANITARIO </w:t>
      </w:r>
      <w:r w:rsidR="00B261FF" w:rsidRPr="00331974">
        <w:rPr>
          <w:rFonts w:asciiTheme="minorHAnsi" w:hAnsiTheme="minorHAnsi" w:cstheme="minorHAnsi"/>
          <w:b/>
        </w:rPr>
        <w:t>INTERCOMUNALE “SOFFIO DI VENTO”, LOC. OSPEDALETTO, PISA.</w:t>
      </w:r>
    </w:p>
    <w:p w14:paraId="27EF9F00" w14:textId="77777777" w:rsidR="00331974" w:rsidRPr="00331974" w:rsidRDefault="00331974" w:rsidP="00331974">
      <w:pPr>
        <w:widowControl w:val="0"/>
        <w:autoSpaceDE w:val="0"/>
        <w:autoSpaceDN w:val="0"/>
        <w:adjustRightInd w:val="0"/>
        <w:jc w:val="center"/>
        <w:rPr>
          <w:rFonts w:ascii="Cambria" w:hAnsi="Cambria" w:cs="Courier New"/>
          <w:b/>
          <w:i/>
          <w:sz w:val="28"/>
          <w:szCs w:val="28"/>
          <w:u w:val="single"/>
        </w:rPr>
      </w:pPr>
      <w:r w:rsidRPr="00331974">
        <w:rPr>
          <w:rFonts w:asciiTheme="minorHAnsi" w:hAnsiTheme="minorHAnsi" w:cstheme="minorHAnsi"/>
          <w:b/>
          <w:sz w:val="28"/>
          <w:szCs w:val="28"/>
        </w:rPr>
        <w:t>Istanza da inoltrare al Comune di residenza del richiedente</w:t>
      </w:r>
    </w:p>
    <w:p w14:paraId="1D382F91" w14:textId="5ABB15D2" w:rsidR="00331974" w:rsidRPr="008E2993" w:rsidRDefault="00331974" w:rsidP="00331974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bCs/>
        </w:rPr>
      </w:pPr>
      <w:r w:rsidRPr="008E2993">
        <w:rPr>
          <w:rFonts w:asciiTheme="majorHAnsi" w:hAnsiTheme="majorHAnsi" w:cstheme="majorHAnsi"/>
          <w:b/>
          <w:bCs/>
        </w:rPr>
        <w:t xml:space="preserve">Al Sig. Sindaco del Comune di </w:t>
      </w:r>
    </w:p>
    <w:p w14:paraId="0F859C0E" w14:textId="11515ECB" w:rsidR="00331974" w:rsidRPr="00750B99" w:rsidRDefault="00331974" w:rsidP="00331974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firstLine="2257"/>
        <w:rPr>
          <w:rFonts w:asciiTheme="majorHAnsi" w:hAnsiTheme="majorHAnsi" w:cstheme="majorHAnsi"/>
        </w:rPr>
      </w:pPr>
      <w:r w:rsidRPr="00750B99">
        <w:rPr>
          <w:rFonts w:asciiTheme="majorHAnsi" w:hAnsiTheme="majorHAnsi" w:cstheme="majorHAnsi"/>
        </w:rPr>
        <w:t>PISA</w:t>
      </w:r>
    </w:p>
    <w:p w14:paraId="13C0786A" w14:textId="4E1658D9" w:rsidR="00331974" w:rsidRPr="00750B99" w:rsidRDefault="00331974" w:rsidP="00331974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firstLine="2257"/>
        <w:rPr>
          <w:rFonts w:asciiTheme="majorHAnsi" w:hAnsiTheme="majorHAnsi" w:cstheme="majorHAnsi"/>
        </w:rPr>
      </w:pPr>
      <w:r w:rsidRPr="00750B99">
        <w:rPr>
          <w:rFonts w:asciiTheme="majorHAnsi" w:hAnsiTheme="majorHAnsi" w:cstheme="majorHAnsi"/>
        </w:rPr>
        <w:t>FAUGLIA</w:t>
      </w:r>
    </w:p>
    <w:p w14:paraId="59D83E3E" w14:textId="30B0ACC6" w:rsidR="00331974" w:rsidRPr="00750B99" w:rsidRDefault="00331974" w:rsidP="00331974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firstLine="2257"/>
        <w:rPr>
          <w:rFonts w:asciiTheme="majorHAnsi" w:hAnsiTheme="majorHAnsi" w:cstheme="majorHAnsi"/>
        </w:rPr>
      </w:pPr>
      <w:r w:rsidRPr="00750B99">
        <w:rPr>
          <w:rFonts w:asciiTheme="majorHAnsi" w:hAnsiTheme="majorHAnsi" w:cstheme="majorHAnsi"/>
        </w:rPr>
        <w:t>VECCHIANO</w:t>
      </w:r>
    </w:p>
    <w:p w14:paraId="57D8B227" w14:textId="44D48DD8" w:rsidR="00331974" w:rsidRPr="00750B99" w:rsidRDefault="00331974" w:rsidP="00331974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firstLine="2257"/>
        <w:rPr>
          <w:rFonts w:asciiTheme="majorHAnsi" w:hAnsiTheme="majorHAnsi" w:cstheme="majorHAnsi"/>
        </w:rPr>
      </w:pPr>
      <w:r w:rsidRPr="00750B99">
        <w:rPr>
          <w:rFonts w:asciiTheme="majorHAnsi" w:hAnsiTheme="majorHAnsi" w:cstheme="majorHAnsi"/>
        </w:rPr>
        <w:t>VICOPISANO</w:t>
      </w:r>
    </w:p>
    <w:p w14:paraId="2F377602" w14:textId="36BB62AA" w:rsidR="00331974" w:rsidRPr="00750B99" w:rsidRDefault="00331974" w:rsidP="00331974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firstLine="2257"/>
        <w:rPr>
          <w:rFonts w:asciiTheme="majorHAnsi" w:hAnsiTheme="majorHAnsi" w:cstheme="majorHAnsi"/>
        </w:rPr>
      </w:pPr>
      <w:r w:rsidRPr="00750B99">
        <w:rPr>
          <w:rFonts w:asciiTheme="majorHAnsi" w:hAnsiTheme="majorHAnsi" w:cstheme="majorHAnsi"/>
        </w:rPr>
        <w:t>ORCIANO P.</w:t>
      </w:r>
    </w:p>
    <w:p w14:paraId="7DB6FD85" w14:textId="16767079" w:rsidR="00331974" w:rsidRPr="00750B99" w:rsidRDefault="00331974" w:rsidP="00331974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firstLine="2257"/>
        <w:rPr>
          <w:rFonts w:asciiTheme="majorHAnsi" w:hAnsiTheme="majorHAnsi" w:cstheme="majorHAnsi"/>
        </w:rPr>
      </w:pPr>
      <w:r w:rsidRPr="00750B99">
        <w:rPr>
          <w:rFonts w:asciiTheme="majorHAnsi" w:hAnsiTheme="majorHAnsi" w:cstheme="majorHAnsi"/>
        </w:rPr>
        <w:t>SAN GIULIANO T.</w:t>
      </w:r>
    </w:p>
    <w:p w14:paraId="1655F90D" w14:textId="77777777" w:rsidR="00DE283C" w:rsidRPr="002E3AA5" w:rsidRDefault="009415A2" w:rsidP="0061758C">
      <w:pPr>
        <w:widowControl w:val="0"/>
        <w:autoSpaceDE w:val="0"/>
        <w:autoSpaceDN w:val="0"/>
        <w:adjustRightInd w:val="0"/>
        <w:jc w:val="center"/>
        <w:rPr>
          <w:rFonts w:ascii="Cambria" w:hAnsi="Cambria" w:cs="Courier New"/>
          <w:b/>
          <w:sz w:val="20"/>
          <w:szCs w:val="20"/>
        </w:rPr>
      </w:pPr>
      <w:r>
        <w:rPr>
          <w:rFonts w:ascii="Cambria" w:hAnsi="Cambria" w:cs="Courier New"/>
          <w:b/>
          <w:sz w:val="20"/>
          <w:szCs w:val="20"/>
        </w:rPr>
        <w:t xml:space="preserve">IO  </w:t>
      </w:r>
      <w:r w:rsidR="0061758C" w:rsidRPr="002E3AA5">
        <w:rPr>
          <w:rFonts w:ascii="Cambria" w:hAnsi="Cambria" w:cs="Courier New"/>
          <w:b/>
          <w:sz w:val="20"/>
          <w:szCs w:val="20"/>
        </w:rPr>
        <w:t>SOTTOSCRITTO/A</w:t>
      </w:r>
    </w:p>
    <w:p w14:paraId="7B402323" w14:textId="77777777" w:rsidR="00DE283C" w:rsidRDefault="007A6774" w:rsidP="00DE283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_ _ _ _ _ _ _ _ _ _ _ _ _ _ _ _ _ _ _ _ _ _ _ _ _ _ _ _ _ _</w:t>
      </w:r>
    </w:p>
    <w:p w14:paraId="6690F77D" w14:textId="77777777" w:rsidR="00DE283C" w:rsidRPr="00B261FF" w:rsidRDefault="00CE2FF1" w:rsidP="00DE283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B261FF">
        <w:rPr>
          <w:rFonts w:ascii="Courier New" w:hAnsi="Courier New" w:cs="Courier New"/>
          <w:b/>
          <w:sz w:val="20"/>
          <w:szCs w:val="20"/>
        </w:rPr>
        <w:t>c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ognome     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_|_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_|_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DE283C" w:rsidRPr="00B261FF">
        <w:rPr>
          <w:rFonts w:ascii="Courier New" w:hAnsi="Courier New" w:cs="Courier New"/>
          <w:b/>
          <w:sz w:val="20"/>
          <w:szCs w:val="20"/>
        </w:rPr>
        <w:t>_|</w:t>
      </w:r>
      <w:r w:rsidR="0061758C" w:rsidRPr="00B261FF">
        <w:rPr>
          <w:rFonts w:ascii="Courier New" w:hAnsi="Courier New" w:cs="Courier New"/>
          <w:b/>
          <w:sz w:val="20"/>
          <w:szCs w:val="20"/>
        </w:rPr>
        <w:br/>
      </w:r>
      <w:r w:rsidRPr="00B261FF">
        <w:rPr>
          <w:rFonts w:ascii="Courier New" w:hAnsi="Courier New" w:cs="Courier New"/>
          <w:b/>
          <w:sz w:val="20"/>
          <w:szCs w:val="20"/>
        </w:rPr>
        <w:t>n</w:t>
      </w:r>
      <w:r w:rsidR="00DE283C" w:rsidRPr="00B261FF">
        <w:rPr>
          <w:rFonts w:ascii="Courier New" w:hAnsi="Courier New" w:cs="Courier New"/>
          <w:b/>
          <w:sz w:val="20"/>
          <w:szCs w:val="20"/>
        </w:rPr>
        <w:t xml:space="preserve">ome        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</w:p>
    <w:p w14:paraId="62736753" w14:textId="77777777" w:rsidR="00DE283C" w:rsidRPr="00B261FF" w:rsidRDefault="00DE283C" w:rsidP="00DE283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B261FF">
        <w:rPr>
          <w:rFonts w:ascii="Courier New" w:hAnsi="Courier New" w:cs="Courier New"/>
          <w:b/>
          <w:sz w:val="20"/>
          <w:szCs w:val="20"/>
        </w:rPr>
        <w:t xml:space="preserve">nato/a </w:t>
      </w:r>
      <w:proofErr w:type="spellStart"/>
      <w:r w:rsidRPr="00B261FF">
        <w:rPr>
          <w:rFonts w:ascii="Courier New" w:hAnsi="Courier New" w:cs="Courier New"/>
          <w:b/>
          <w:sz w:val="20"/>
          <w:szCs w:val="20"/>
        </w:rPr>
        <w:t>a</w:t>
      </w:r>
      <w:proofErr w:type="spellEnd"/>
      <w:r w:rsidRPr="00B261FF">
        <w:rPr>
          <w:rFonts w:ascii="Courier New" w:hAnsi="Courier New" w:cs="Courier New"/>
          <w:b/>
          <w:sz w:val="20"/>
          <w:szCs w:val="20"/>
        </w:rPr>
        <w:t xml:space="preserve">    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</w:p>
    <w:p w14:paraId="004FD118" w14:textId="77777777" w:rsidR="00DE283C" w:rsidRPr="00B261FF" w:rsidRDefault="00DE283C" w:rsidP="00DE283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B261FF">
        <w:rPr>
          <w:rFonts w:ascii="Courier New" w:hAnsi="Courier New" w:cs="Courier New"/>
          <w:b/>
          <w:sz w:val="20"/>
          <w:szCs w:val="20"/>
        </w:rPr>
        <w:t>il          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Pr="00B261FF">
        <w:rPr>
          <w:rFonts w:ascii="Courier New" w:hAnsi="Courier New" w:cs="Courier New"/>
          <w:b/>
          <w:sz w:val="20"/>
          <w:szCs w:val="20"/>
        </w:rPr>
        <w:t>|/</w:t>
      </w:r>
      <w:r w:rsidR="00742C50">
        <w:rPr>
          <w:rFonts w:ascii="Courier New" w:hAnsi="Courier New" w:cs="Courier New"/>
          <w:b/>
          <w:sz w:val="20"/>
          <w:szCs w:val="20"/>
        </w:rPr>
        <w:t xml:space="preserve"> </w:t>
      </w:r>
      <w:r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 xml:space="preserve"> </w:t>
      </w:r>
      <w:r w:rsidRPr="00B261FF">
        <w:rPr>
          <w:rFonts w:ascii="Courier New" w:hAnsi="Courier New" w:cs="Courier New"/>
          <w:b/>
          <w:sz w:val="20"/>
          <w:szCs w:val="20"/>
        </w:rPr>
        <w:t>/|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Pr="00B261FF">
        <w:rPr>
          <w:rFonts w:ascii="Courier New" w:hAnsi="Courier New" w:cs="Courier New"/>
          <w:b/>
          <w:sz w:val="20"/>
          <w:szCs w:val="20"/>
        </w:rPr>
        <w:t>_|</w:t>
      </w:r>
    </w:p>
    <w:p w14:paraId="11153574" w14:textId="77777777" w:rsidR="00742C50" w:rsidRPr="00B261FF" w:rsidRDefault="00DE283C" w:rsidP="00742C5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B261FF">
        <w:rPr>
          <w:rFonts w:ascii="Courier New" w:hAnsi="Courier New" w:cs="Courier New"/>
          <w:b/>
          <w:sz w:val="20"/>
          <w:szCs w:val="20"/>
        </w:rPr>
        <w:t xml:space="preserve">residente a 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</w:p>
    <w:p w14:paraId="75B04B4D" w14:textId="77777777" w:rsidR="00742C50" w:rsidRDefault="00DE283C" w:rsidP="00742C5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B261FF">
        <w:rPr>
          <w:rFonts w:ascii="Courier New" w:hAnsi="Courier New" w:cs="Courier New"/>
          <w:b/>
          <w:sz w:val="20"/>
          <w:szCs w:val="20"/>
        </w:rPr>
        <w:t xml:space="preserve">indirizzo   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</w:p>
    <w:p w14:paraId="14D72BE9" w14:textId="77777777" w:rsidR="00331974" w:rsidRDefault="00331974" w:rsidP="00742C5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14:paraId="0745BEF8" w14:textId="09C99148" w:rsidR="00742C50" w:rsidRPr="00B261FF" w:rsidRDefault="00742C50" w:rsidP="00742C5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domicilio (se diverso dalla residenza)città di_</w:t>
      </w:r>
      <w:r w:rsidRPr="00B261FF">
        <w:rPr>
          <w:rFonts w:ascii="Courier New" w:hAnsi="Courier New" w:cs="Courier New"/>
          <w:b/>
          <w:sz w:val="20"/>
          <w:szCs w:val="20"/>
        </w:rPr>
        <w:t>_|</w:t>
      </w:r>
      <w:r>
        <w:rPr>
          <w:rFonts w:ascii="Courier New" w:hAnsi="Courier New" w:cs="Courier New"/>
          <w:b/>
          <w:sz w:val="20"/>
          <w:szCs w:val="20"/>
        </w:rPr>
        <w:t>_</w:t>
      </w:r>
      <w:r w:rsidRPr="00B261FF">
        <w:rPr>
          <w:rFonts w:ascii="Courier New" w:hAnsi="Courier New" w:cs="Courier New"/>
          <w:b/>
          <w:sz w:val="20"/>
          <w:szCs w:val="20"/>
        </w:rPr>
        <w:t>_|</w:t>
      </w:r>
      <w:r>
        <w:rPr>
          <w:rFonts w:ascii="Courier New" w:hAnsi="Courier New" w:cs="Courier New"/>
          <w:b/>
          <w:sz w:val="20"/>
          <w:szCs w:val="20"/>
        </w:rPr>
        <w:t>_</w:t>
      </w:r>
      <w:r w:rsidRPr="00B261FF">
        <w:rPr>
          <w:rFonts w:ascii="Courier New" w:hAnsi="Courier New" w:cs="Courier New"/>
          <w:b/>
          <w:sz w:val="20"/>
          <w:szCs w:val="20"/>
        </w:rPr>
        <w:t>_|</w:t>
      </w:r>
      <w:r>
        <w:rPr>
          <w:rFonts w:ascii="Courier New" w:hAnsi="Courier New" w:cs="Courier New"/>
          <w:b/>
          <w:sz w:val="20"/>
          <w:szCs w:val="20"/>
        </w:rPr>
        <w:t>_</w:t>
      </w:r>
      <w:r w:rsidRPr="00B261FF">
        <w:rPr>
          <w:rFonts w:ascii="Courier New" w:hAnsi="Courier New" w:cs="Courier New"/>
          <w:b/>
          <w:sz w:val="20"/>
          <w:szCs w:val="20"/>
        </w:rPr>
        <w:t>_|</w:t>
      </w:r>
      <w:r>
        <w:rPr>
          <w:rFonts w:ascii="Courier New" w:hAnsi="Courier New" w:cs="Courier New"/>
          <w:b/>
          <w:sz w:val="20"/>
          <w:szCs w:val="20"/>
        </w:rPr>
        <w:t>_</w:t>
      </w:r>
      <w:r w:rsidRPr="00B261FF">
        <w:rPr>
          <w:rFonts w:ascii="Courier New" w:hAnsi="Courier New" w:cs="Courier New"/>
          <w:b/>
          <w:sz w:val="20"/>
          <w:szCs w:val="20"/>
        </w:rPr>
        <w:t>_|</w:t>
      </w:r>
      <w:r>
        <w:rPr>
          <w:rFonts w:ascii="Courier New" w:hAnsi="Courier New" w:cs="Courier New"/>
          <w:b/>
          <w:sz w:val="20"/>
          <w:szCs w:val="20"/>
        </w:rPr>
        <w:t>_</w:t>
      </w:r>
      <w:r w:rsidRPr="00B261FF">
        <w:rPr>
          <w:rFonts w:ascii="Courier New" w:hAnsi="Courier New" w:cs="Courier New"/>
          <w:b/>
          <w:sz w:val="20"/>
          <w:szCs w:val="20"/>
        </w:rPr>
        <w:t>_|</w:t>
      </w:r>
      <w:r>
        <w:rPr>
          <w:rFonts w:ascii="Courier New" w:hAnsi="Courier New" w:cs="Courier New"/>
          <w:b/>
          <w:sz w:val="20"/>
          <w:szCs w:val="20"/>
        </w:rPr>
        <w:t>_</w:t>
      </w:r>
      <w:r w:rsidRPr="00B261FF">
        <w:rPr>
          <w:rFonts w:ascii="Courier New" w:hAnsi="Courier New" w:cs="Courier New"/>
          <w:b/>
          <w:sz w:val="20"/>
          <w:szCs w:val="20"/>
        </w:rPr>
        <w:t>_|</w:t>
      </w:r>
      <w:r>
        <w:rPr>
          <w:rFonts w:ascii="Courier New" w:hAnsi="Courier New" w:cs="Courier New"/>
          <w:b/>
          <w:sz w:val="20"/>
          <w:szCs w:val="20"/>
        </w:rPr>
        <w:t>_</w:t>
      </w:r>
      <w:r w:rsidRPr="00B261FF">
        <w:rPr>
          <w:rFonts w:ascii="Courier New" w:hAnsi="Courier New" w:cs="Courier New"/>
          <w:b/>
          <w:sz w:val="20"/>
          <w:szCs w:val="20"/>
        </w:rPr>
        <w:t>_</w:t>
      </w:r>
      <w:r w:rsidR="007E0FCC" w:rsidRPr="00B261FF">
        <w:rPr>
          <w:rFonts w:ascii="Courier New" w:hAnsi="Courier New" w:cs="Courier New"/>
          <w:b/>
          <w:sz w:val="20"/>
          <w:szCs w:val="20"/>
        </w:rPr>
        <w:t>|</w:t>
      </w:r>
      <w:r w:rsidR="007E0FCC">
        <w:rPr>
          <w:rFonts w:ascii="Courier New" w:hAnsi="Courier New" w:cs="Courier New"/>
          <w:b/>
          <w:sz w:val="20"/>
          <w:szCs w:val="20"/>
        </w:rPr>
        <w:t>_</w:t>
      </w:r>
      <w:r w:rsidR="007E0FCC" w:rsidRPr="00B261FF">
        <w:rPr>
          <w:rFonts w:ascii="Courier New" w:hAnsi="Courier New" w:cs="Courier New"/>
          <w:b/>
          <w:sz w:val="20"/>
          <w:szCs w:val="20"/>
        </w:rPr>
        <w:t>_|</w:t>
      </w:r>
    </w:p>
    <w:p w14:paraId="19BBEEA9" w14:textId="77777777" w:rsidR="00742C50" w:rsidRPr="00B261FF" w:rsidRDefault="00C35AD6" w:rsidP="00742C5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B261FF">
        <w:rPr>
          <w:rFonts w:ascii="Courier New" w:hAnsi="Courier New" w:cs="Courier New"/>
          <w:b/>
          <w:sz w:val="20"/>
          <w:szCs w:val="20"/>
        </w:rPr>
        <w:t xml:space="preserve">cod. </w:t>
      </w:r>
      <w:proofErr w:type="spellStart"/>
      <w:r w:rsidR="003D7B9A" w:rsidRPr="00B261FF">
        <w:rPr>
          <w:rFonts w:ascii="Courier New" w:hAnsi="Courier New" w:cs="Courier New"/>
          <w:b/>
          <w:sz w:val="20"/>
          <w:szCs w:val="20"/>
        </w:rPr>
        <w:t>fisc</w:t>
      </w:r>
      <w:proofErr w:type="spellEnd"/>
      <w:r w:rsidR="003D7B9A" w:rsidRPr="00B261FF">
        <w:rPr>
          <w:rFonts w:ascii="Courier New" w:hAnsi="Courier New" w:cs="Courier New"/>
          <w:b/>
          <w:sz w:val="20"/>
          <w:szCs w:val="20"/>
        </w:rPr>
        <w:t xml:space="preserve">. </w:t>
      </w:r>
      <w:r w:rsidRPr="00B261FF">
        <w:rPr>
          <w:rFonts w:ascii="Courier New" w:hAnsi="Courier New" w:cs="Courier New"/>
          <w:b/>
          <w:sz w:val="20"/>
          <w:szCs w:val="20"/>
        </w:rPr>
        <w:t xml:space="preserve"> 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</w:p>
    <w:p w14:paraId="59BF9692" w14:textId="77777777" w:rsidR="00742C50" w:rsidRPr="00B261FF" w:rsidRDefault="00DE283C" w:rsidP="00742C5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B261FF">
        <w:rPr>
          <w:rFonts w:ascii="Courier New" w:hAnsi="Courier New" w:cs="Courier New"/>
          <w:b/>
          <w:sz w:val="20"/>
          <w:szCs w:val="20"/>
        </w:rPr>
        <w:t xml:space="preserve">telefono    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</w:p>
    <w:p w14:paraId="26003C54" w14:textId="77777777" w:rsidR="00742C50" w:rsidRPr="00B261FF" w:rsidRDefault="00C35AD6" w:rsidP="00742C5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B261FF">
        <w:rPr>
          <w:rFonts w:ascii="Courier New" w:hAnsi="Courier New" w:cs="Courier New"/>
          <w:b/>
          <w:sz w:val="20"/>
          <w:szCs w:val="20"/>
        </w:rPr>
        <w:t xml:space="preserve">e-mail      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_|_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  <w:r w:rsidR="00742C50">
        <w:rPr>
          <w:rFonts w:ascii="Courier New" w:hAnsi="Courier New" w:cs="Courier New"/>
          <w:b/>
          <w:sz w:val="20"/>
          <w:szCs w:val="20"/>
        </w:rPr>
        <w:t>_</w:t>
      </w:r>
      <w:r w:rsidR="00742C50" w:rsidRPr="00B261FF">
        <w:rPr>
          <w:rFonts w:ascii="Courier New" w:hAnsi="Courier New" w:cs="Courier New"/>
          <w:b/>
          <w:sz w:val="20"/>
          <w:szCs w:val="20"/>
        </w:rPr>
        <w:t>_|</w:t>
      </w:r>
    </w:p>
    <w:p w14:paraId="72171B75" w14:textId="7D6A09A5" w:rsidR="007A6774" w:rsidRPr="00CC3288" w:rsidRDefault="007A6774" w:rsidP="007A6774">
      <w:pPr>
        <w:widowControl w:val="0"/>
        <w:autoSpaceDE w:val="0"/>
        <w:autoSpaceDN w:val="0"/>
        <w:adjustRightInd w:val="0"/>
        <w:jc w:val="center"/>
        <w:rPr>
          <w:rFonts w:ascii="Cambria" w:hAnsi="Cambria" w:cs="Courier New"/>
          <w:i/>
          <w:sz w:val="20"/>
          <w:szCs w:val="20"/>
        </w:rPr>
      </w:pPr>
      <w:proofErr w:type="spellStart"/>
      <w:r w:rsidRPr="00CC3288">
        <w:rPr>
          <w:rFonts w:ascii="Cambria" w:hAnsi="Cambria" w:cs="Courier New"/>
          <w:i/>
          <w:sz w:val="20"/>
          <w:szCs w:val="20"/>
        </w:rPr>
        <w:t>n.b.</w:t>
      </w:r>
      <w:proofErr w:type="spellEnd"/>
      <w:r w:rsidRPr="00CC3288">
        <w:rPr>
          <w:rFonts w:ascii="Cambria" w:hAnsi="Cambria" w:cs="Courier New"/>
          <w:i/>
          <w:sz w:val="20"/>
          <w:szCs w:val="20"/>
        </w:rPr>
        <w:t xml:space="preserve">: campi obbligatori da compilare in </w:t>
      </w:r>
      <w:r w:rsidR="00331974">
        <w:rPr>
          <w:rFonts w:ascii="Cambria" w:hAnsi="Cambria" w:cs="Courier New"/>
          <w:i/>
          <w:sz w:val="20"/>
          <w:szCs w:val="20"/>
        </w:rPr>
        <w:t>modo chiaro e leggibile</w:t>
      </w:r>
    </w:p>
    <w:p w14:paraId="7B855980" w14:textId="77777777" w:rsidR="00DE283C" w:rsidRDefault="00DE283C" w:rsidP="00DE283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5C78966" w14:textId="77777777" w:rsidR="00C35AD6" w:rsidRPr="002E3AA5" w:rsidRDefault="00C35AD6" w:rsidP="00C35AD6">
      <w:pPr>
        <w:widowControl w:val="0"/>
        <w:autoSpaceDE w:val="0"/>
        <w:autoSpaceDN w:val="0"/>
        <w:adjustRightInd w:val="0"/>
        <w:jc w:val="center"/>
        <w:rPr>
          <w:rFonts w:ascii="Cambria" w:hAnsi="Cambria" w:cs="Courier New"/>
          <w:b/>
          <w:sz w:val="22"/>
          <w:szCs w:val="22"/>
        </w:rPr>
      </w:pPr>
      <w:r w:rsidRPr="002E3AA5">
        <w:rPr>
          <w:rFonts w:ascii="Cambria" w:hAnsi="Cambria" w:cs="Courier New"/>
          <w:b/>
          <w:sz w:val="22"/>
          <w:szCs w:val="22"/>
        </w:rPr>
        <w:t>DICHIARA</w:t>
      </w:r>
    </w:p>
    <w:p w14:paraId="12EED850" w14:textId="77777777" w:rsidR="00EF2429" w:rsidRPr="002E3AA5" w:rsidRDefault="00EF2429" w:rsidP="0011232E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sz w:val="22"/>
          <w:szCs w:val="22"/>
        </w:rPr>
      </w:pPr>
      <w:r w:rsidRPr="002E3AA5">
        <w:rPr>
          <w:rFonts w:ascii="Cambria" w:hAnsi="Cambria" w:cs="Courier New"/>
          <w:sz w:val="22"/>
          <w:szCs w:val="22"/>
        </w:rPr>
        <w:t xml:space="preserve">- </w:t>
      </w:r>
      <w:r w:rsidR="007F6625" w:rsidRPr="002E3AA5">
        <w:rPr>
          <w:rFonts w:ascii="Cambria" w:hAnsi="Cambria" w:cs="Courier New"/>
          <w:sz w:val="22"/>
          <w:szCs w:val="22"/>
        </w:rPr>
        <w:t>di essere consapevole che le dichiarazioni false, la falsità</w:t>
      </w:r>
      <w:r w:rsidRPr="002E3AA5">
        <w:rPr>
          <w:rFonts w:ascii="Cambria" w:hAnsi="Cambria" w:cs="Courier New"/>
          <w:sz w:val="22"/>
          <w:szCs w:val="22"/>
        </w:rPr>
        <w:t xml:space="preserve"> negli </w:t>
      </w:r>
      <w:r w:rsidR="007F6625" w:rsidRPr="002E3AA5">
        <w:rPr>
          <w:rFonts w:ascii="Cambria" w:hAnsi="Cambria" w:cs="Courier New"/>
          <w:sz w:val="22"/>
          <w:szCs w:val="22"/>
        </w:rPr>
        <w:t>atti e l’uso di atti falsi comportano l’applicazione delle sanzioni</w:t>
      </w:r>
      <w:r w:rsidRPr="002E3AA5">
        <w:rPr>
          <w:rFonts w:ascii="Cambria" w:hAnsi="Cambria" w:cs="Courier New"/>
          <w:sz w:val="22"/>
          <w:szCs w:val="22"/>
        </w:rPr>
        <w:t xml:space="preserve"> </w:t>
      </w:r>
      <w:r w:rsidR="007F6625" w:rsidRPr="002E3AA5">
        <w:rPr>
          <w:rFonts w:ascii="Cambria" w:hAnsi="Cambria" w:cs="Courier New"/>
          <w:sz w:val="22"/>
          <w:szCs w:val="22"/>
        </w:rPr>
        <w:t>penali</w:t>
      </w:r>
      <w:r w:rsidR="002E3AA5">
        <w:rPr>
          <w:rFonts w:ascii="Cambria" w:hAnsi="Cambria" w:cs="Courier New"/>
          <w:sz w:val="22"/>
          <w:szCs w:val="22"/>
        </w:rPr>
        <w:t xml:space="preserve"> </w:t>
      </w:r>
      <w:r w:rsidR="007F6625" w:rsidRPr="002E3AA5">
        <w:rPr>
          <w:rFonts w:ascii="Cambria" w:hAnsi="Cambria" w:cs="Courier New"/>
          <w:sz w:val="22"/>
          <w:szCs w:val="22"/>
        </w:rPr>
        <w:t>previste dall’a</w:t>
      </w:r>
      <w:r w:rsidRPr="002E3AA5">
        <w:rPr>
          <w:rFonts w:ascii="Cambria" w:hAnsi="Cambria" w:cs="Courier New"/>
          <w:sz w:val="22"/>
          <w:szCs w:val="22"/>
        </w:rPr>
        <w:t>rt.76 D.P.R.</w:t>
      </w:r>
      <w:r w:rsidR="007F6625" w:rsidRPr="002E3AA5">
        <w:rPr>
          <w:rFonts w:ascii="Cambria" w:hAnsi="Cambria" w:cs="Courier New"/>
          <w:sz w:val="22"/>
          <w:szCs w:val="22"/>
        </w:rPr>
        <w:t>445/2000 e la decadenza dai benefici</w:t>
      </w:r>
      <w:r w:rsidRPr="002E3AA5">
        <w:rPr>
          <w:rFonts w:ascii="Cambria" w:hAnsi="Cambria" w:cs="Courier New"/>
          <w:sz w:val="22"/>
          <w:szCs w:val="22"/>
        </w:rPr>
        <w:t xml:space="preserve"> </w:t>
      </w:r>
      <w:r w:rsidR="007F6625" w:rsidRPr="002E3AA5">
        <w:rPr>
          <w:rFonts w:ascii="Cambria" w:hAnsi="Cambria" w:cs="Courier New"/>
          <w:sz w:val="22"/>
          <w:szCs w:val="22"/>
        </w:rPr>
        <w:t>conseguenti;</w:t>
      </w:r>
    </w:p>
    <w:p w14:paraId="6FED28C3" w14:textId="77777777" w:rsidR="00EF2429" w:rsidRPr="002E3AA5" w:rsidRDefault="00EF2429" w:rsidP="0011232E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sz w:val="22"/>
          <w:szCs w:val="22"/>
        </w:rPr>
      </w:pPr>
      <w:r w:rsidRPr="002E3AA5">
        <w:rPr>
          <w:rFonts w:ascii="Cambria" w:hAnsi="Cambria" w:cs="Courier New"/>
          <w:sz w:val="22"/>
          <w:szCs w:val="22"/>
        </w:rPr>
        <w:t>- di essere informato</w:t>
      </w:r>
      <w:r w:rsidR="00C35AD6" w:rsidRPr="002E3AA5">
        <w:rPr>
          <w:rFonts w:ascii="Cambria" w:hAnsi="Cambria" w:cs="Courier New"/>
          <w:sz w:val="22"/>
          <w:szCs w:val="22"/>
        </w:rPr>
        <w:t>/a</w:t>
      </w:r>
      <w:r w:rsidRPr="002E3AA5">
        <w:rPr>
          <w:rFonts w:ascii="Cambria" w:hAnsi="Cambria" w:cs="Courier New"/>
          <w:sz w:val="22"/>
          <w:szCs w:val="22"/>
        </w:rPr>
        <w:t xml:space="preserve"> che le richieste </w:t>
      </w:r>
      <w:r w:rsidR="00C35AD6" w:rsidRPr="002E3AA5">
        <w:rPr>
          <w:rFonts w:ascii="Cambria" w:hAnsi="Cambria" w:cs="Courier New"/>
          <w:sz w:val="22"/>
          <w:szCs w:val="22"/>
        </w:rPr>
        <w:t xml:space="preserve">errate, incomplete, non </w:t>
      </w:r>
      <w:r w:rsidRPr="002E3AA5">
        <w:rPr>
          <w:rFonts w:ascii="Cambria" w:hAnsi="Cambria" w:cs="Courier New"/>
          <w:sz w:val="22"/>
          <w:szCs w:val="22"/>
        </w:rPr>
        <w:t>sottoscritte</w:t>
      </w:r>
      <w:r w:rsidR="00C35AD6" w:rsidRPr="002E3AA5">
        <w:rPr>
          <w:rFonts w:ascii="Cambria" w:hAnsi="Cambria" w:cs="Courier New"/>
          <w:sz w:val="22"/>
          <w:szCs w:val="22"/>
        </w:rPr>
        <w:t>,</w:t>
      </w:r>
      <w:r w:rsidR="002E3AA5">
        <w:rPr>
          <w:rFonts w:ascii="Cambria" w:hAnsi="Cambria" w:cs="Courier New"/>
          <w:sz w:val="22"/>
          <w:szCs w:val="22"/>
        </w:rPr>
        <w:t xml:space="preserve"> </w:t>
      </w:r>
      <w:r w:rsidRPr="002E3AA5">
        <w:rPr>
          <w:rFonts w:ascii="Cambria" w:hAnsi="Cambria" w:cs="Courier New"/>
          <w:sz w:val="22"/>
          <w:szCs w:val="22"/>
        </w:rPr>
        <w:t>giunte illeggibili o con modalità diverse da quelle previste</w:t>
      </w:r>
      <w:r w:rsidR="00C35AD6" w:rsidRPr="002E3AA5">
        <w:rPr>
          <w:rFonts w:ascii="Cambria" w:hAnsi="Cambria" w:cs="Courier New"/>
          <w:sz w:val="22"/>
          <w:szCs w:val="22"/>
        </w:rPr>
        <w:t xml:space="preserve"> saranno scartate</w:t>
      </w:r>
      <w:r w:rsidR="002E3AA5">
        <w:rPr>
          <w:rFonts w:ascii="Cambria" w:hAnsi="Cambria" w:cs="Courier New"/>
          <w:sz w:val="22"/>
          <w:szCs w:val="22"/>
        </w:rPr>
        <w:t xml:space="preserve"> </w:t>
      </w:r>
      <w:r w:rsidRPr="002E3AA5">
        <w:rPr>
          <w:rFonts w:ascii="Cambria" w:hAnsi="Cambria" w:cs="Courier New"/>
          <w:sz w:val="22"/>
          <w:szCs w:val="22"/>
        </w:rPr>
        <w:t>senza avviso;</w:t>
      </w:r>
    </w:p>
    <w:p w14:paraId="7841A76A" w14:textId="77777777" w:rsidR="007F6625" w:rsidRPr="002E3AA5" w:rsidRDefault="007F6625" w:rsidP="0011232E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sz w:val="22"/>
          <w:szCs w:val="22"/>
        </w:rPr>
      </w:pPr>
      <w:r w:rsidRPr="002E3AA5">
        <w:rPr>
          <w:rFonts w:ascii="Cambria" w:hAnsi="Cambria" w:cs="Courier New"/>
          <w:sz w:val="22"/>
          <w:szCs w:val="22"/>
        </w:rPr>
        <w:t>- di essere informato</w:t>
      </w:r>
      <w:r w:rsidR="00C35AD6" w:rsidRPr="002E3AA5">
        <w:rPr>
          <w:rFonts w:ascii="Cambria" w:hAnsi="Cambria" w:cs="Courier New"/>
          <w:sz w:val="22"/>
          <w:szCs w:val="22"/>
        </w:rPr>
        <w:t>/a</w:t>
      </w:r>
      <w:r w:rsidRPr="002E3AA5">
        <w:rPr>
          <w:rFonts w:ascii="Cambria" w:hAnsi="Cambria" w:cs="Courier New"/>
          <w:sz w:val="22"/>
          <w:szCs w:val="22"/>
        </w:rPr>
        <w:t>, ai sensi e per gli effetti di cui</w:t>
      </w:r>
      <w:r w:rsidR="00C35AD6" w:rsidRPr="002E3AA5">
        <w:rPr>
          <w:rFonts w:ascii="Cambria" w:hAnsi="Cambria" w:cs="Courier New"/>
          <w:sz w:val="22"/>
          <w:szCs w:val="22"/>
        </w:rPr>
        <w:t xml:space="preserve"> all’art.13</w:t>
      </w:r>
      <w:r w:rsidR="002E3AA5">
        <w:rPr>
          <w:rFonts w:ascii="Cambria" w:hAnsi="Cambria" w:cs="Courier New"/>
          <w:sz w:val="22"/>
          <w:szCs w:val="22"/>
        </w:rPr>
        <w:t xml:space="preserve"> DEL </w:t>
      </w:r>
      <w:r w:rsidR="00EF2429" w:rsidRPr="002E3AA5">
        <w:rPr>
          <w:rFonts w:ascii="Cambria" w:hAnsi="Cambria" w:cs="Courier New"/>
          <w:sz w:val="22"/>
          <w:szCs w:val="22"/>
        </w:rPr>
        <w:t>D.Lgs.</w:t>
      </w:r>
      <w:r w:rsidRPr="002E3AA5">
        <w:rPr>
          <w:rFonts w:ascii="Cambria" w:hAnsi="Cambria" w:cs="Courier New"/>
          <w:sz w:val="22"/>
          <w:szCs w:val="22"/>
        </w:rPr>
        <w:t>196/03, che i dati persona</w:t>
      </w:r>
      <w:r w:rsidR="00EF2429" w:rsidRPr="002E3AA5">
        <w:rPr>
          <w:rFonts w:ascii="Cambria" w:hAnsi="Cambria" w:cs="Courier New"/>
          <w:sz w:val="22"/>
          <w:szCs w:val="22"/>
        </w:rPr>
        <w:t>li raccolti saranno trattati,</w:t>
      </w:r>
      <w:r w:rsidR="00C35AD6" w:rsidRPr="002E3AA5">
        <w:rPr>
          <w:rFonts w:ascii="Cambria" w:hAnsi="Cambria" w:cs="Courier New"/>
          <w:sz w:val="22"/>
          <w:szCs w:val="22"/>
        </w:rPr>
        <w:t xml:space="preserve"> </w:t>
      </w:r>
      <w:r w:rsidRPr="002E3AA5">
        <w:rPr>
          <w:rFonts w:ascii="Cambria" w:hAnsi="Cambria" w:cs="Courier New"/>
          <w:sz w:val="22"/>
          <w:szCs w:val="22"/>
        </w:rPr>
        <w:t>anche</w:t>
      </w:r>
      <w:r w:rsidR="00EF2429" w:rsidRPr="002E3AA5">
        <w:rPr>
          <w:rFonts w:ascii="Cambria" w:hAnsi="Cambria" w:cs="Courier New"/>
          <w:sz w:val="22"/>
          <w:szCs w:val="22"/>
        </w:rPr>
        <w:t xml:space="preserve"> </w:t>
      </w:r>
      <w:r w:rsidR="00C35AD6" w:rsidRPr="002E3AA5">
        <w:rPr>
          <w:rFonts w:ascii="Cambria" w:hAnsi="Cambria" w:cs="Courier New"/>
          <w:sz w:val="22"/>
          <w:szCs w:val="22"/>
        </w:rPr>
        <w:t>con</w:t>
      </w:r>
      <w:r w:rsidR="002E3AA5">
        <w:rPr>
          <w:rFonts w:ascii="Cambria" w:hAnsi="Cambria" w:cs="Courier New"/>
          <w:sz w:val="22"/>
          <w:szCs w:val="22"/>
        </w:rPr>
        <w:t xml:space="preserve"> </w:t>
      </w:r>
      <w:r w:rsidRPr="002E3AA5">
        <w:rPr>
          <w:rFonts w:ascii="Cambria" w:hAnsi="Cambria" w:cs="Courier New"/>
          <w:sz w:val="22"/>
          <w:szCs w:val="22"/>
        </w:rPr>
        <w:t>strumenti informatici, nell’ambito del</w:t>
      </w:r>
      <w:r w:rsidR="00EF2429" w:rsidRPr="002E3AA5">
        <w:rPr>
          <w:rFonts w:ascii="Cambria" w:hAnsi="Cambria" w:cs="Courier New"/>
          <w:sz w:val="22"/>
          <w:szCs w:val="22"/>
        </w:rPr>
        <w:t xml:space="preserve"> procedimento per il quale</w:t>
      </w:r>
      <w:r w:rsidR="00C35AD6" w:rsidRPr="002E3AA5">
        <w:rPr>
          <w:rFonts w:ascii="Cambria" w:hAnsi="Cambria" w:cs="Courier New"/>
          <w:sz w:val="22"/>
          <w:szCs w:val="22"/>
        </w:rPr>
        <w:t xml:space="preserve"> </w:t>
      </w:r>
      <w:r w:rsidR="00EF2429" w:rsidRPr="002E3AA5">
        <w:rPr>
          <w:rFonts w:ascii="Cambria" w:hAnsi="Cambria" w:cs="Courier New"/>
          <w:sz w:val="22"/>
          <w:szCs w:val="22"/>
        </w:rPr>
        <w:t xml:space="preserve">la </w:t>
      </w:r>
      <w:r w:rsidR="00C35AD6" w:rsidRPr="002E3AA5">
        <w:rPr>
          <w:rFonts w:ascii="Cambria" w:hAnsi="Cambria" w:cs="Courier New"/>
          <w:sz w:val="22"/>
          <w:szCs w:val="22"/>
        </w:rPr>
        <w:t>presente</w:t>
      </w:r>
      <w:r w:rsidR="002E3AA5">
        <w:rPr>
          <w:rFonts w:ascii="Cambria" w:hAnsi="Cambria" w:cs="Courier New"/>
          <w:sz w:val="22"/>
          <w:szCs w:val="22"/>
        </w:rPr>
        <w:t xml:space="preserve"> </w:t>
      </w:r>
      <w:r w:rsidR="00F665B8" w:rsidRPr="002E3AA5">
        <w:rPr>
          <w:rFonts w:ascii="Cambria" w:hAnsi="Cambria" w:cs="Courier New"/>
          <w:sz w:val="22"/>
          <w:szCs w:val="22"/>
        </w:rPr>
        <w:t>richiesta</w:t>
      </w:r>
      <w:r w:rsidRPr="002E3AA5">
        <w:rPr>
          <w:rFonts w:ascii="Cambria" w:hAnsi="Cambria" w:cs="Courier New"/>
          <w:sz w:val="22"/>
          <w:szCs w:val="22"/>
        </w:rPr>
        <w:t xml:space="preserve"> viene </w:t>
      </w:r>
      <w:r w:rsidR="00F665B8" w:rsidRPr="002E3AA5">
        <w:rPr>
          <w:rFonts w:ascii="Cambria" w:hAnsi="Cambria" w:cs="Courier New"/>
          <w:sz w:val="22"/>
          <w:szCs w:val="22"/>
        </w:rPr>
        <w:t>effettuata</w:t>
      </w:r>
      <w:r w:rsidRPr="002E3AA5">
        <w:rPr>
          <w:rFonts w:ascii="Cambria" w:hAnsi="Cambria" w:cs="Courier New"/>
          <w:sz w:val="22"/>
          <w:szCs w:val="22"/>
        </w:rPr>
        <w:t xml:space="preserve"> e solo per i fini istituzionali;</w:t>
      </w:r>
    </w:p>
    <w:p w14:paraId="09C080FA" w14:textId="77777777" w:rsidR="00770655" w:rsidRDefault="00C35AD6" w:rsidP="009415A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E3AA5">
        <w:rPr>
          <w:rFonts w:ascii="Cambria" w:hAnsi="Cambria" w:cs="Courier New"/>
          <w:sz w:val="22"/>
          <w:szCs w:val="22"/>
        </w:rPr>
        <w:t xml:space="preserve">- di essere </w:t>
      </w:r>
      <w:r w:rsidR="00913B7F" w:rsidRPr="009415A2">
        <w:rPr>
          <w:rFonts w:ascii="Cambria" w:hAnsi="Cambria" w:cs="Courier New"/>
          <w:b/>
          <w:sz w:val="22"/>
          <w:szCs w:val="22"/>
          <w:u w:val="single"/>
        </w:rPr>
        <w:t>tesserato/a ed iscritto/a nelle liste del volontariato</w:t>
      </w:r>
      <w:r w:rsidR="00913B7F" w:rsidRPr="00913B7F">
        <w:rPr>
          <w:rFonts w:ascii="Cambria" w:hAnsi="Cambria" w:cs="Courier New"/>
          <w:sz w:val="22"/>
          <w:szCs w:val="22"/>
        </w:rPr>
        <w:t xml:space="preserve"> </w:t>
      </w:r>
      <w:r w:rsidR="00913B7F">
        <w:rPr>
          <w:rFonts w:ascii="Cambria" w:hAnsi="Cambria" w:cs="Courier New"/>
          <w:sz w:val="22"/>
          <w:szCs w:val="22"/>
        </w:rPr>
        <w:t>della</w:t>
      </w:r>
      <w:r w:rsidR="00451BAA">
        <w:rPr>
          <w:rFonts w:ascii="Cambria" w:hAnsi="Cambria" w:cs="Courier New"/>
          <w:sz w:val="22"/>
          <w:szCs w:val="22"/>
        </w:rPr>
        <w:t xml:space="preserve"> seguente A</w:t>
      </w:r>
      <w:r w:rsidRPr="002E3AA5">
        <w:rPr>
          <w:rFonts w:ascii="Cambria" w:hAnsi="Cambria" w:cs="Courier New"/>
          <w:sz w:val="22"/>
          <w:szCs w:val="22"/>
        </w:rPr>
        <w:t>ssociazione animalista</w:t>
      </w:r>
      <w:r w:rsidR="00770655" w:rsidRPr="002E3AA5">
        <w:rPr>
          <w:rFonts w:ascii="Cambria" w:hAnsi="Cambria" w:cs="Courier New"/>
          <w:sz w:val="22"/>
          <w:szCs w:val="22"/>
        </w:rPr>
        <w:t xml:space="preserve"> riconosciuta dal</w:t>
      </w:r>
      <w:r w:rsidR="002E3AA5">
        <w:rPr>
          <w:rFonts w:ascii="Cambria" w:hAnsi="Cambria" w:cs="Courier New"/>
          <w:sz w:val="22"/>
          <w:szCs w:val="22"/>
        </w:rPr>
        <w:t xml:space="preserve"> </w:t>
      </w:r>
      <w:r w:rsidR="00770655" w:rsidRPr="002E3AA5">
        <w:rPr>
          <w:rFonts w:ascii="Cambria" w:hAnsi="Cambria" w:cs="Courier New"/>
          <w:sz w:val="22"/>
          <w:szCs w:val="22"/>
        </w:rPr>
        <w:t xml:space="preserve">Comune </w:t>
      </w:r>
      <w:r w:rsidR="0011232E">
        <w:rPr>
          <w:rFonts w:ascii="Cambria" w:hAnsi="Cambria" w:cs="Courier New"/>
          <w:sz w:val="22"/>
          <w:szCs w:val="22"/>
        </w:rPr>
        <w:t xml:space="preserve">di Pisa </w:t>
      </w:r>
      <w:r w:rsidR="00770655" w:rsidRPr="002E3AA5">
        <w:rPr>
          <w:rFonts w:ascii="Cambria" w:hAnsi="Cambria" w:cs="Courier New"/>
          <w:sz w:val="22"/>
          <w:szCs w:val="22"/>
        </w:rPr>
        <w:t>e firmataria del Protocollo di intesa per la tutela degli animali</w:t>
      </w:r>
      <w:r w:rsidR="009415A2">
        <w:rPr>
          <w:rFonts w:ascii="Courier New" w:hAnsi="Courier New" w:cs="Courier New"/>
          <w:sz w:val="20"/>
          <w:szCs w:val="20"/>
        </w:rPr>
        <w:t>: _____________________________________________________</w:t>
      </w:r>
    </w:p>
    <w:p w14:paraId="3920A6DA" w14:textId="77777777" w:rsidR="00770655" w:rsidRPr="00CC3288" w:rsidRDefault="00770655" w:rsidP="00770655">
      <w:pPr>
        <w:widowControl w:val="0"/>
        <w:autoSpaceDE w:val="0"/>
        <w:autoSpaceDN w:val="0"/>
        <w:adjustRightInd w:val="0"/>
        <w:jc w:val="center"/>
        <w:rPr>
          <w:rFonts w:ascii="Cambria" w:hAnsi="Cambria" w:cs="Courier New"/>
          <w:i/>
          <w:sz w:val="20"/>
          <w:szCs w:val="20"/>
        </w:rPr>
      </w:pPr>
      <w:proofErr w:type="spellStart"/>
      <w:r w:rsidRPr="00CC3288">
        <w:rPr>
          <w:rFonts w:ascii="Cambria" w:hAnsi="Cambria" w:cs="Courier New"/>
          <w:i/>
          <w:sz w:val="20"/>
          <w:szCs w:val="20"/>
        </w:rPr>
        <w:t>n.b.</w:t>
      </w:r>
      <w:proofErr w:type="spellEnd"/>
      <w:r w:rsidRPr="00CC3288">
        <w:rPr>
          <w:rFonts w:ascii="Cambria" w:hAnsi="Cambria" w:cs="Courier New"/>
          <w:i/>
          <w:sz w:val="20"/>
          <w:szCs w:val="20"/>
        </w:rPr>
        <w:t>: campo obbligatorio da compilare in maiuscolo</w:t>
      </w:r>
    </w:p>
    <w:p w14:paraId="34ADBD3B" w14:textId="77777777" w:rsidR="00770655" w:rsidRDefault="00770655" w:rsidP="00C0025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14:paraId="08415794" w14:textId="77777777" w:rsidR="00913B7F" w:rsidRDefault="00913B7F" w:rsidP="00913B7F">
      <w:pPr>
        <w:widowControl w:val="0"/>
        <w:autoSpaceDE w:val="0"/>
        <w:autoSpaceDN w:val="0"/>
        <w:adjustRightInd w:val="0"/>
        <w:jc w:val="center"/>
        <w:rPr>
          <w:rFonts w:ascii="Cambria" w:hAnsi="Cambria" w:cs="Courier New"/>
          <w:b/>
          <w:sz w:val="22"/>
          <w:szCs w:val="22"/>
        </w:rPr>
      </w:pPr>
      <w:r w:rsidRPr="002E3AA5">
        <w:rPr>
          <w:rFonts w:ascii="Cambria" w:hAnsi="Cambria" w:cs="Courier New"/>
          <w:b/>
          <w:sz w:val="22"/>
          <w:szCs w:val="22"/>
        </w:rPr>
        <w:t>DICHIARA</w:t>
      </w:r>
      <w:r>
        <w:rPr>
          <w:rFonts w:ascii="Cambria" w:hAnsi="Cambria" w:cs="Courier New"/>
          <w:b/>
          <w:sz w:val="22"/>
          <w:szCs w:val="22"/>
        </w:rPr>
        <w:t xml:space="preserve"> INOLTRE</w:t>
      </w:r>
    </w:p>
    <w:p w14:paraId="4DC985C2" w14:textId="77777777" w:rsidR="00913B7F" w:rsidRPr="00913B7F" w:rsidRDefault="00913B7F" w:rsidP="00913B7F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sz w:val="22"/>
          <w:szCs w:val="22"/>
        </w:rPr>
      </w:pPr>
      <w:r w:rsidRPr="00913B7F">
        <w:rPr>
          <w:rFonts w:ascii="Cambria" w:hAnsi="Cambria" w:cs="Courier New"/>
          <w:sz w:val="22"/>
          <w:szCs w:val="22"/>
        </w:rPr>
        <w:t xml:space="preserve">di essere in possesso di valida polizza assicurativa </w:t>
      </w:r>
      <w:r w:rsidR="008A6371">
        <w:rPr>
          <w:rFonts w:ascii="Cambria" w:hAnsi="Cambria" w:cs="Courier New"/>
          <w:sz w:val="22"/>
          <w:szCs w:val="22"/>
        </w:rPr>
        <w:t>(</w:t>
      </w:r>
      <w:r w:rsidR="008A6371" w:rsidRPr="00742C50">
        <w:rPr>
          <w:rFonts w:ascii="Cambria" w:hAnsi="Cambria" w:cs="Courier New"/>
          <w:b/>
          <w:bCs/>
          <w:sz w:val="22"/>
          <w:szCs w:val="22"/>
        </w:rPr>
        <w:t>stipulata in proprio o per il tramite dell’Associazione animalista a cui si appartiene</w:t>
      </w:r>
      <w:r w:rsidR="008A6371">
        <w:rPr>
          <w:rFonts w:ascii="Cambria" w:hAnsi="Cambria" w:cs="Courier New"/>
          <w:sz w:val="22"/>
          <w:szCs w:val="22"/>
        </w:rPr>
        <w:t xml:space="preserve">) </w:t>
      </w:r>
      <w:r w:rsidRPr="00913B7F">
        <w:rPr>
          <w:rFonts w:ascii="Cambria" w:hAnsi="Cambria" w:cs="Courier New"/>
          <w:sz w:val="22"/>
          <w:szCs w:val="22"/>
        </w:rPr>
        <w:t>contro gli infortuni e le  malattie connessi allo svolgimento dell’attività di volontariato, nonché per  la responsabilità civile verso i terzi</w:t>
      </w:r>
      <w:r w:rsidR="009415A2">
        <w:rPr>
          <w:rFonts w:ascii="Cambria" w:hAnsi="Cambria" w:cs="Courier New"/>
          <w:sz w:val="22"/>
          <w:szCs w:val="22"/>
        </w:rPr>
        <w:t xml:space="preserve">, </w:t>
      </w:r>
      <w:r w:rsidR="008A6371">
        <w:rPr>
          <w:rFonts w:ascii="Cambria" w:hAnsi="Cambria" w:cs="Courier New"/>
          <w:sz w:val="22"/>
          <w:szCs w:val="22"/>
        </w:rPr>
        <w:t xml:space="preserve">ai sensi dell’art.18 del </w:t>
      </w:r>
      <w:proofErr w:type="spellStart"/>
      <w:r w:rsidR="008A6371" w:rsidRPr="008A6371">
        <w:rPr>
          <w:rFonts w:ascii="Cambria" w:hAnsi="Cambria" w:cs="Courier New"/>
          <w:sz w:val="22"/>
          <w:szCs w:val="22"/>
        </w:rPr>
        <w:t>D.Lgs.</w:t>
      </w:r>
      <w:proofErr w:type="spellEnd"/>
      <w:r w:rsidR="008A6371" w:rsidRPr="008A6371">
        <w:rPr>
          <w:rFonts w:ascii="Cambria" w:hAnsi="Cambria" w:cs="Courier New"/>
          <w:sz w:val="22"/>
          <w:szCs w:val="22"/>
        </w:rPr>
        <w:t xml:space="preserve"> 03/07/2017, n. 117</w:t>
      </w:r>
      <w:r w:rsidR="008A6371">
        <w:rPr>
          <w:rFonts w:ascii="Cambria" w:hAnsi="Cambria" w:cs="Courier New"/>
          <w:sz w:val="22"/>
          <w:szCs w:val="22"/>
        </w:rPr>
        <w:t>,</w:t>
      </w:r>
      <w:r w:rsidRPr="00913B7F">
        <w:rPr>
          <w:rFonts w:ascii="Cambria" w:hAnsi="Cambria" w:cs="Courier New"/>
          <w:sz w:val="22"/>
          <w:szCs w:val="22"/>
        </w:rPr>
        <w:t xml:space="preserve"> </w:t>
      </w:r>
      <w:r w:rsidRPr="00B261FF">
        <w:rPr>
          <w:rFonts w:ascii="Cambria" w:hAnsi="Cambria" w:cs="Courier New"/>
          <w:sz w:val="22"/>
          <w:szCs w:val="22"/>
        </w:rPr>
        <w:t>e di esentare l’Amministrazione da ogni responsabilità connessa allo svolgimento dell’attività di volontariato</w:t>
      </w:r>
      <w:r w:rsidRPr="00913B7F">
        <w:rPr>
          <w:rFonts w:ascii="Cambria" w:hAnsi="Cambria" w:cs="Courier New"/>
          <w:sz w:val="22"/>
          <w:szCs w:val="22"/>
        </w:rPr>
        <w:t>.</w:t>
      </w:r>
    </w:p>
    <w:p w14:paraId="471D37C5" w14:textId="77777777" w:rsidR="009415A2" w:rsidRDefault="009415A2" w:rsidP="002E3AA5">
      <w:pPr>
        <w:widowControl w:val="0"/>
        <w:autoSpaceDE w:val="0"/>
        <w:autoSpaceDN w:val="0"/>
        <w:adjustRightInd w:val="0"/>
        <w:jc w:val="center"/>
        <w:rPr>
          <w:rFonts w:ascii="Cambria" w:hAnsi="Cambria" w:cs="Courier New"/>
          <w:b/>
        </w:rPr>
      </w:pPr>
    </w:p>
    <w:p w14:paraId="46F167AB" w14:textId="78F10FE1" w:rsidR="00DE283C" w:rsidRPr="00913B7F" w:rsidRDefault="00985051" w:rsidP="002E3AA5">
      <w:pPr>
        <w:widowControl w:val="0"/>
        <w:autoSpaceDE w:val="0"/>
        <w:autoSpaceDN w:val="0"/>
        <w:adjustRightInd w:val="0"/>
        <w:jc w:val="center"/>
        <w:rPr>
          <w:rFonts w:ascii="Cambria" w:hAnsi="Cambria" w:cs="Courier New"/>
          <w:b/>
        </w:rPr>
      </w:pPr>
      <w:r w:rsidRPr="00913B7F">
        <w:rPr>
          <w:rFonts w:ascii="Cambria" w:hAnsi="Cambria" w:cs="Courier New"/>
          <w:b/>
        </w:rPr>
        <w:t>CHIEDE</w:t>
      </w:r>
      <w:r w:rsidR="00331974">
        <w:rPr>
          <w:rFonts w:ascii="Cambria" w:hAnsi="Cambria" w:cs="Courier New"/>
          <w:b/>
        </w:rPr>
        <w:t xml:space="preserve"> </w:t>
      </w:r>
    </w:p>
    <w:p w14:paraId="3D2B7645" w14:textId="1774BA2C" w:rsidR="00194A35" w:rsidRPr="008A6371" w:rsidRDefault="00770655" w:rsidP="00194A35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sz w:val="22"/>
          <w:szCs w:val="22"/>
        </w:rPr>
      </w:pPr>
      <w:r w:rsidRPr="008A6371">
        <w:rPr>
          <w:rFonts w:ascii="Cambria" w:hAnsi="Cambria" w:cs="Courier New"/>
          <w:sz w:val="22"/>
          <w:szCs w:val="22"/>
        </w:rPr>
        <w:t xml:space="preserve">il rilascio dell’autorizzazione per svolgere attività di volontariato al Canile sanitario municipale di Ospedaletto, collaborando con il personale </w:t>
      </w:r>
      <w:r w:rsidR="00194A35" w:rsidRPr="008A6371">
        <w:rPr>
          <w:rFonts w:ascii="Cambria" w:hAnsi="Cambria" w:cs="Courier New"/>
          <w:sz w:val="22"/>
          <w:szCs w:val="22"/>
        </w:rPr>
        <w:t>d</w:t>
      </w:r>
      <w:r w:rsidR="00194A35">
        <w:rPr>
          <w:rFonts w:ascii="Cambria" w:hAnsi="Cambria" w:cs="Courier New"/>
          <w:sz w:val="22"/>
          <w:szCs w:val="22"/>
        </w:rPr>
        <w:t>el</w:t>
      </w:r>
      <w:r w:rsidR="00194A35" w:rsidRPr="008A6371">
        <w:rPr>
          <w:rFonts w:ascii="Cambria" w:hAnsi="Cambria" w:cs="Courier New"/>
          <w:sz w:val="22"/>
          <w:szCs w:val="22"/>
        </w:rPr>
        <w:t xml:space="preserve"> </w:t>
      </w:r>
      <w:r w:rsidR="00194A35">
        <w:rPr>
          <w:rFonts w:ascii="Cambria" w:hAnsi="Cambria" w:cs="Courier New"/>
          <w:sz w:val="22"/>
          <w:szCs w:val="22"/>
        </w:rPr>
        <w:t>gestore del canile, sulla base delle norme vigenti nel canile.</w:t>
      </w:r>
    </w:p>
    <w:p w14:paraId="7300B385" w14:textId="77777777" w:rsidR="00C0025E" w:rsidRPr="008A6371" w:rsidRDefault="00C0025E" w:rsidP="002E3AA5">
      <w:pPr>
        <w:widowControl w:val="0"/>
        <w:autoSpaceDE w:val="0"/>
        <w:autoSpaceDN w:val="0"/>
        <w:adjustRightInd w:val="0"/>
        <w:jc w:val="center"/>
        <w:rPr>
          <w:rFonts w:ascii="Cambria" w:hAnsi="Cambria" w:cs="Courier New"/>
          <w:b/>
        </w:rPr>
      </w:pPr>
      <w:r w:rsidRPr="008A6371">
        <w:rPr>
          <w:rFonts w:ascii="Cambria" w:hAnsi="Cambria" w:cs="Courier New"/>
          <w:b/>
        </w:rPr>
        <w:t>ALLEGA</w:t>
      </w:r>
    </w:p>
    <w:p w14:paraId="7CF3DDFD" w14:textId="77777777" w:rsidR="00913B7F" w:rsidRDefault="00C0025E" w:rsidP="00913B7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Courier New"/>
          <w:b/>
          <w:sz w:val="20"/>
          <w:szCs w:val="20"/>
        </w:rPr>
      </w:pPr>
      <w:r w:rsidRPr="002E3AA5">
        <w:rPr>
          <w:rFonts w:ascii="Cambria" w:hAnsi="Cambria" w:cs="Courier New"/>
          <w:b/>
          <w:sz w:val="20"/>
          <w:szCs w:val="20"/>
        </w:rPr>
        <w:t xml:space="preserve">copia fotostatica di un documento di </w:t>
      </w:r>
      <w:r w:rsidR="00D72505" w:rsidRPr="002E3AA5">
        <w:rPr>
          <w:rFonts w:ascii="Cambria" w:hAnsi="Cambria" w:cs="Courier New"/>
          <w:b/>
          <w:sz w:val="20"/>
          <w:szCs w:val="20"/>
        </w:rPr>
        <w:t>identità valido</w:t>
      </w:r>
      <w:r w:rsidRPr="002E3AA5">
        <w:rPr>
          <w:rFonts w:ascii="Cambria" w:hAnsi="Cambria" w:cs="Courier New"/>
          <w:b/>
          <w:sz w:val="20"/>
          <w:szCs w:val="20"/>
        </w:rPr>
        <w:t>.</w:t>
      </w:r>
    </w:p>
    <w:p w14:paraId="329829AC" w14:textId="77777777" w:rsidR="00742C50" w:rsidRDefault="00742C50" w:rsidP="00913B7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Courier New"/>
          <w:b/>
          <w:sz w:val="20"/>
          <w:szCs w:val="20"/>
        </w:rPr>
      </w:pPr>
      <w:r>
        <w:rPr>
          <w:rFonts w:ascii="Cambria" w:hAnsi="Cambria" w:cs="Courier New"/>
          <w:b/>
          <w:sz w:val="20"/>
          <w:szCs w:val="20"/>
        </w:rPr>
        <w:t>Copia della tessera di socio a Associazione animalista.</w:t>
      </w:r>
    </w:p>
    <w:p w14:paraId="787E212F" w14:textId="77777777" w:rsidR="00331974" w:rsidRDefault="00331974" w:rsidP="0033197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Courier New"/>
          <w:b/>
          <w:sz w:val="20"/>
          <w:szCs w:val="20"/>
        </w:rPr>
      </w:pPr>
      <w:r>
        <w:rPr>
          <w:rFonts w:ascii="Cambria" w:hAnsi="Cambria" w:cs="Courier New"/>
          <w:b/>
          <w:sz w:val="20"/>
          <w:szCs w:val="20"/>
        </w:rPr>
        <w:t>Copia del documento “Diritti e doveri del volontario” sottoscritta</w:t>
      </w:r>
    </w:p>
    <w:p w14:paraId="3F16AC23" w14:textId="77777777" w:rsidR="00331974" w:rsidRDefault="00331974" w:rsidP="00331974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sz w:val="20"/>
          <w:szCs w:val="20"/>
        </w:rPr>
      </w:pPr>
    </w:p>
    <w:p w14:paraId="12838195" w14:textId="77777777" w:rsidR="009415A2" w:rsidRDefault="009415A2" w:rsidP="00DE283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4598"/>
      </w:tblGrid>
      <w:tr w:rsidR="00DE283C" w:rsidRPr="002E3AA5" w14:paraId="350FF5A1" w14:textId="77777777" w:rsidTr="006E5EA7">
        <w:tc>
          <w:tcPr>
            <w:tcW w:w="5040" w:type="dxa"/>
          </w:tcPr>
          <w:p w14:paraId="5A0ED94A" w14:textId="77777777" w:rsidR="00DE283C" w:rsidRPr="006E5EA7" w:rsidRDefault="00DE283C" w:rsidP="006E5EA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 New"/>
                <w:sz w:val="20"/>
                <w:szCs w:val="20"/>
              </w:rPr>
            </w:pPr>
            <w:r w:rsidRPr="006E5EA7">
              <w:rPr>
                <w:rFonts w:ascii="Cambria" w:hAnsi="Cambria" w:cs="Courier New"/>
                <w:sz w:val="20"/>
                <w:szCs w:val="20"/>
              </w:rPr>
              <w:t xml:space="preserve">Data, </w:t>
            </w:r>
            <w:r w:rsidR="002E3AA5" w:rsidRPr="006E5EA7">
              <w:rPr>
                <w:rFonts w:ascii="Cambria" w:hAnsi="Cambria" w:cs="Courier New"/>
                <w:sz w:val="20"/>
                <w:szCs w:val="20"/>
              </w:rPr>
              <w:t>___________</w:t>
            </w:r>
          </w:p>
        </w:tc>
        <w:tc>
          <w:tcPr>
            <w:tcW w:w="4598" w:type="dxa"/>
          </w:tcPr>
          <w:p w14:paraId="06B2D383" w14:textId="77777777" w:rsidR="002E3AA5" w:rsidRPr="006E5EA7" w:rsidRDefault="002E3AA5" w:rsidP="006E5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ourier New"/>
                <w:sz w:val="20"/>
                <w:szCs w:val="20"/>
              </w:rPr>
            </w:pPr>
          </w:p>
          <w:p w14:paraId="15690416" w14:textId="77777777" w:rsidR="00524EE9" w:rsidRPr="006E5EA7" w:rsidRDefault="00524EE9" w:rsidP="006E5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ourier New"/>
                <w:sz w:val="20"/>
                <w:szCs w:val="20"/>
              </w:rPr>
            </w:pPr>
          </w:p>
          <w:p w14:paraId="78CE7C02" w14:textId="77777777" w:rsidR="00524EE9" w:rsidRPr="006E5EA7" w:rsidRDefault="00524EE9" w:rsidP="006E5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ourier New"/>
                <w:i/>
                <w:sz w:val="20"/>
                <w:szCs w:val="20"/>
              </w:rPr>
            </w:pPr>
            <w:r w:rsidRPr="006E5EA7">
              <w:rPr>
                <w:rFonts w:ascii="Cambria" w:hAnsi="Cambria" w:cs="Courier New"/>
                <w:i/>
                <w:sz w:val="20"/>
                <w:szCs w:val="20"/>
              </w:rPr>
              <w:t>Firma del/la r</w:t>
            </w:r>
            <w:r w:rsidR="00985051" w:rsidRPr="006E5EA7">
              <w:rPr>
                <w:rFonts w:ascii="Cambria" w:hAnsi="Cambria" w:cs="Courier New"/>
                <w:i/>
                <w:sz w:val="20"/>
                <w:szCs w:val="20"/>
              </w:rPr>
              <w:t>ichiedente</w:t>
            </w:r>
            <w:r w:rsidRPr="006E5EA7">
              <w:rPr>
                <w:rFonts w:ascii="Cambria" w:hAnsi="Cambria" w:cs="Courier New"/>
                <w:i/>
                <w:sz w:val="20"/>
                <w:szCs w:val="20"/>
              </w:rPr>
              <w:t xml:space="preserve"> </w:t>
            </w:r>
          </w:p>
          <w:p w14:paraId="24784586" w14:textId="77777777" w:rsidR="00DE283C" w:rsidRPr="006E5EA7" w:rsidRDefault="008A6371" w:rsidP="006E5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ourier New"/>
                <w:sz w:val="20"/>
                <w:szCs w:val="20"/>
              </w:rPr>
            </w:pPr>
            <w:r w:rsidRPr="006E5EA7">
              <w:rPr>
                <w:rFonts w:ascii="Cambria" w:hAnsi="Cambria" w:cs="Courier New"/>
                <w:sz w:val="20"/>
                <w:szCs w:val="20"/>
              </w:rPr>
              <w:t>______________________________</w:t>
            </w:r>
          </w:p>
        </w:tc>
      </w:tr>
    </w:tbl>
    <w:p w14:paraId="404EF40F" w14:textId="77777777" w:rsidR="00DE283C" w:rsidRDefault="00DE283C" w:rsidP="007A29E6">
      <w:pPr>
        <w:jc w:val="both"/>
        <w:rPr>
          <w:rFonts w:ascii="Courier New" w:hAnsi="Courier New" w:cs="Courier New"/>
          <w:sz w:val="20"/>
          <w:szCs w:val="20"/>
        </w:rPr>
      </w:pPr>
    </w:p>
    <w:p w14:paraId="2FF5C3BC" w14:textId="77777777" w:rsidR="004819DB" w:rsidRDefault="004819DB" w:rsidP="007A29E6">
      <w:pPr>
        <w:jc w:val="both"/>
        <w:rPr>
          <w:rFonts w:ascii="Courier New" w:hAnsi="Courier New" w:cs="Courier New"/>
          <w:sz w:val="20"/>
          <w:szCs w:val="20"/>
        </w:rPr>
      </w:pPr>
    </w:p>
    <w:sectPr w:rsidR="004819DB" w:rsidSect="00201753">
      <w:pgSz w:w="11906" w:h="16838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7CC4" w14:textId="77777777" w:rsidR="00CF552B" w:rsidRDefault="00CF552B">
      <w:r>
        <w:separator/>
      </w:r>
    </w:p>
  </w:endnote>
  <w:endnote w:type="continuationSeparator" w:id="0">
    <w:p w14:paraId="494AD01D" w14:textId="77777777" w:rsidR="00CF552B" w:rsidRDefault="00CF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C670" w14:textId="77777777" w:rsidR="00CF552B" w:rsidRDefault="00CF552B">
      <w:r>
        <w:separator/>
      </w:r>
    </w:p>
  </w:footnote>
  <w:footnote w:type="continuationSeparator" w:id="0">
    <w:p w14:paraId="597CAF7C" w14:textId="77777777" w:rsidR="00CF552B" w:rsidRDefault="00CF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A4A"/>
    <w:multiLevelType w:val="hybridMultilevel"/>
    <w:tmpl w:val="68226864"/>
    <w:lvl w:ilvl="0" w:tplc="12D869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364F"/>
    <w:multiLevelType w:val="hybridMultilevel"/>
    <w:tmpl w:val="F4805DC2"/>
    <w:lvl w:ilvl="0" w:tplc="D21E4C92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87711"/>
    <w:multiLevelType w:val="hybridMultilevel"/>
    <w:tmpl w:val="D72C4AE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A83A52"/>
    <w:multiLevelType w:val="hybridMultilevel"/>
    <w:tmpl w:val="50F07C98"/>
    <w:lvl w:ilvl="0" w:tplc="2930A512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93616"/>
    <w:multiLevelType w:val="hybridMultilevel"/>
    <w:tmpl w:val="5BC0574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466CE"/>
    <w:multiLevelType w:val="hybridMultilevel"/>
    <w:tmpl w:val="58BEE3A0"/>
    <w:lvl w:ilvl="0" w:tplc="38FEC4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35090"/>
    <w:multiLevelType w:val="multilevel"/>
    <w:tmpl w:val="2C6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9479336">
    <w:abstractNumId w:val="2"/>
  </w:num>
  <w:num w:numId="2" w16cid:durableId="1080833003">
    <w:abstractNumId w:val="6"/>
  </w:num>
  <w:num w:numId="3" w16cid:durableId="261034092">
    <w:abstractNumId w:val="5"/>
  </w:num>
  <w:num w:numId="4" w16cid:durableId="657341113">
    <w:abstractNumId w:val="0"/>
  </w:num>
  <w:num w:numId="5" w16cid:durableId="968977741">
    <w:abstractNumId w:val="1"/>
  </w:num>
  <w:num w:numId="6" w16cid:durableId="1336373388">
    <w:abstractNumId w:val="3"/>
  </w:num>
  <w:num w:numId="7" w16cid:durableId="376853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2B"/>
    <w:rsid w:val="00024BC9"/>
    <w:rsid w:val="000623E6"/>
    <w:rsid w:val="00065DC3"/>
    <w:rsid w:val="000824BA"/>
    <w:rsid w:val="000844BA"/>
    <w:rsid w:val="000A5A3F"/>
    <w:rsid w:val="000C0C3D"/>
    <w:rsid w:val="000C482C"/>
    <w:rsid w:val="000D61BB"/>
    <w:rsid w:val="000E0641"/>
    <w:rsid w:val="000F1D99"/>
    <w:rsid w:val="000F2841"/>
    <w:rsid w:val="000F766C"/>
    <w:rsid w:val="0011232E"/>
    <w:rsid w:val="00116F84"/>
    <w:rsid w:val="00117EDC"/>
    <w:rsid w:val="00133DAA"/>
    <w:rsid w:val="001430CC"/>
    <w:rsid w:val="00173730"/>
    <w:rsid w:val="00187454"/>
    <w:rsid w:val="001905B8"/>
    <w:rsid w:val="00194A35"/>
    <w:rsid w:val="001E3C3C"/>
    <w:rsid w:val="001F725E"/>
    <w:rsid w:val="00201753"/>
    <w:rsid w:val="00223436"/>
    <w:rsid w:val="00237394"/>
    <w:rsid w:val="00257C4F"/>
    <w:rsid w:val="002642B4"/>
    <w:rsid w:val="002833DE"/>
    <w:rsid w:val="00283A2E"/>
    <w:rsid w:val="00283EB5"/>
    <w:rsid w:val="002B1F71"/>
    <w:rsid w:val="002C4F53"/>
    <w:rsid w:val="002D54BB"/>
    <w:rsid w:val="002D6941"/>
    <w:rsid w:val="002E3AA5"/>
    <w:rsid w:val="002F3D34"/>
    <w:rsid w:val="003000E4"/>
    <w:rsid w:val="003063B9"/>
    <w:rsid w:val="00331974"/>
    <w:rsid w:val="00333082"/>
    <w:rsid w:val="003336A1"/>
    <w:rsid w:val="00335EC3"/>
    <w:rsid w:val="00364CBC"/>
    <w:rsid w:val="0036637D"/>
    <w:rsid w:val="003806EA"/>
    <w:rsid w:val="00381D3A"/>
    <w:rsid w:val="00382187"/>
    <w:rsid w:val="00384571"/>
    <w:rsid w:val="003B6403"/>
    <w:rsid w:val="003B7865"/>
    <w:rsid w:val="003C1AE7"/>
    <w:rsid w:val="003C7D82"/>
    <w:rsid w:val="003D6D4F"/>
    <w:rsid w:val="003D7B9A"/>
    <w:rsid w:val="003F0A1B"/>
    <w:rsid w:val="003F433F"/>
    <w:rsid w:val="003F7794"/>
    <w:rsid w:val="0041509F"/>
    <w:rsid w:val="00451BAA"/>
    <w:rsid w:val="004536E7"/>
    <w:rsid w:val="004600AF"/>
    <w:rsid w:val="0046017E"/>
    <w:rsid w:val="00470E96"/>
    <w:rsid w:val="004819DB"/>
    <w:rsid w:val="00497ADA"/>
    <w:rsid w:val="004C2F25"/>
    <w:rsid w:val="004F4380"/>
    <w:rsid w:val="0051394E"/>
    <w:rsid w:val="00524EE9"/>
    <w:rsid w:val="00544A13"/>
    <w:rsid w:val="00546E1D"/>
    <w:rsid w:val="0055369C"/>
    <w:rsid w:val="00564C88"/>
    <w:rsid w:val="00570C93"/>
    <w:rsid w:val="00574F15"/>
    <w:rsid w:val="0057561F"/>
    <w:rsid w:val="00577815"/>
    <w:rsid w:val="00580B84"/>
    <w:rsid w:val="00586664"/>
    <w:rsid w:val="005873E8"/>
    <w:rsid w:val="00587645"/>
    <w:rsid w:val="00595B08"/>
    <w:rsid w:val="005E6D07"/>
    <w:rsid w:val="0061758C"/>
    <w:rsid w:val="006251B0"/>
    <w:rsid w:val="00626C82"/>
    <w:rsid w:val="006567DD"/>
    <w:rsid w:val="00682345"/>
    <w:rsid w:val="00695D27"/>
    <w:rsid w:val="006D5C6B"/>
    <w:rsid w:val="006D66D8"/>
    <w:rsid w:val="006E5EA7"/>
    <w:rsid w:val="006F29DC"/>
    <w:rsid w:val="00710484"/>
    <w:rsid w:val="0072033F"/>
    <w:rsid w:val="00742C50"/>
    <w:rsid w:val="007465BC"/>
    <w:rsid w:val="00761737"/>
    <w:rsid w:val="00770655"/>
    <w:rsid w:val="00774F4E"/>
    <w:rsid w:val="00776214"/>
    <w:rsid w:val="007A29E6"/>
    <w:rsid w:val="007A3D59"/>
    <w:rsid w:val="007A6774"/>
    <w:rsid w:val="007B211B"/>
    <w:rsid w:val="007B6441"/>
    <w:rsid w:val="007D3CF2"/>
    <w:rsid w:val="007E0FCC"/>
    <w:rsid w:val="007E11E9"/>
    <w:rsid w:val="007F6625"/>
    <w:rsid w:val="007F6D98"/>
    <w:rsid w:val="00841F7A"/>
    <w:rsid w:val="00856625"/>
    <w:rsid w:val="00871166"/>
    <w:rsid w:val="00874922"/>
    <w:rsid w:val="00882F3D"/>
    <w:rsid w:val="00884178"/>
    <w:rsid w:val="00892F6C"/>
    <w:rsid w:val="008965E0"/>
    <w:rsid w:val="008A5020"/>
    <w:rsid w:val="008A6371"/>
    <w:rsid w:val="008C6161"/>
    <w:rsid w:val="008D3B3F"/>
    <w:rsid w:val="008D41FD"/>
    <w:rsid w:val="008E6D93"/>
    <w:rsid w:val="008F093E"/>
    <w:rsid w:val="00913B7F"/>
    <w:rsid w:val="00917671"/>
    <w:rsid w:val="00925B96"/>
    <w:rsid w:val="009277E4"/>
    <w:rsid w:val="009415A2"/>
    <w:rsid w:val="00941C5E"/>
    <w:rsid w:val="00985051"/>
    <w:rsid w:val="009863A1"/>
    <w:rsid w:val="00986C64"/>
    <w:rsid w:val="00997350"/>
    <w:rsid w:val="009A2769"/>
    <w:rsid w:val="009C7F5C"/>
    <w:rsid w:val="009F4177"/>
    <w:rsid w:val="00A103A4"/>
    <w:rsid w:val="00A14079"/>
    <w:rsid w:val="00A15A5D"/>
    <w:rsid w:val="00A23B3E"/>
    <w:rsid w:val="00A70D47"/>
    <w:rsid w:val="00A77AAF"/>
    <w:rsid w:val="00A8684D"/>
    <w:rsid w:val="00AB0C7C"/>
    <w:rsid w:val="00AC3B42"/>
    <w:rsid w:val="00AE1721"/>
    <w:rsid w:val="00AE25E7"/>
    <w:rsid w:val="00AF656C"/>
    <w:rsid w:val="00B261FF"/>
    <w:rsid w:val="00B303A9"/>
    <w:rsid w:val="00B3238F"/>
    <w:rsid w:val="00B36F05"/>
    <w:rsid w:val="00B52919"/>
    <w:rsid w:val="00B67C41"/>
    <w:rsid w:val="00B71D06"/>
    <w:rsid w:val="00B72883"/>
    <w:rsid w:val="00B84EE4"/>
    <w:rsid w:val="00BB11FA"/>
    <w:rsid w:val="00C0025E"/>
    <w:rsid w:val="00C2153B"/>
    <w:rsid w:val="00C31087"/>
    <w:rsid w:val="00C35AD6"/>
    <w:rsid w:val="00C7334B"/>
    <w:rsid w:val="00CB2D0D"/>
    <w:rsid w:val="00CC3288"/>
    <w:rsid w:val="00CD42E9"/>
    <w:rsid w:val="00CD7B5E"/>
    <w:rsid w:val="00CE2FF1"/>
    <w:rsid w:val="00CF172C"/>
    <w:rsid w:val="00CF2F79"/>
    <w:rsid w:val="00CF552B"/>
    <w:rsid w:val="00D047E5"/>
    <w:rsid w:val="00D16BE9"/>
    <w:rsid w:val="00D21377"/>
    <w:rsid w:val="00D2758C"/>
    <w:rsid w:val="00D32D1F"/>
    <w:rsid w:val="00D36426"/>
    <w:rsid w:val="00D71B2E"/>
    <w:rsid w:val="00D72505"/>
    <w:rsid w:val="00D81EC0"/>
    <w:rsid w:val="00DA152E"/>
    <w:rsid w:val="00DD5D88"/>
    <w:rsid w:val="00DE0503"/>
    <w:rsid w:val="00DE283C"/>
    <w:rsid w:val="00DE4DB2"/>
    <w:rsid w:val="00DF1976"/>
    <w:rsid w:val="00E0313C"/>
    <w:rsid w:val="00E04766"/>
    <w:rsid w:val="00E24BEC"/>
    <w:rsid w:val="00E276C7"/>
    <w:rsid w:val="00E42FF3"/>
    <w:rsid w:val="00E57C24"/>
    <w:rsid w:val="00E6188D"/>
    <w:rsid w:val="00E8188C"/>
    <w:rsid w:val="00EB2C77"/>
    <w:rsid w:val="00EB371A"/>
    <w:rsid w:val="00EC1C01"/>
    <w:rsid w:val="00EC27BD"/>
    <w:rsid w:val="00EC7AA5"/>
    <w:rsid w:val="00ED6A3A"/>
    <w:rsid w:val="00EF2429"/>
    <w:rsid w:val="00F302A7"/>
    <w:rsid w:val="00F345A4"/>
    <w:rsid w:val="00F45AB0"/>
    <w:rsid w:val="00F65D46"/>
    <w:rsid w:val="00F665B8"/>
    <w:rsid w:val="00F756C4"/>
    <w:rsid w:val="00F905BA"/>
    <w:rsid w:val="00F90E5D"/>
    <w:rsid w:val="00FC7484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A6C0D"/>
  <w15:chartTrackingRefBased/>
  <w15:docId w15:val="{F7621086-DB82-4526-AEEA-29BDA9CE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D82"/>
    <w:rPr>
      <w:sz w:val="24"/>
      <w:szCs w:val="24"/>
    </w:rPr>
  </w:style>
  <w:style w:type="paragraph" w:styleId="Titolo1">
    <w:name w:val="heading 1"/>
    <w:basedOn w:val="Normale"/>
    <w:next w:val="Normale"/>
    <w:qFormat/>
    <w:rsid w:val="003C7D82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3C7D82"/>
    <w:pPr>
      <w:keepNext/>
      <w:jc w:val="center"/>
      <w:outlineLvl w:val="1"/>
    </w:pPr>
    <w:rPr>
      <w:rFonts w:ascii="Comic Sans MS" w:hAnsi="Comic Sans MS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C7D82"/>
    <w:rPr>
      <w:rFonts w:ascii="Comic Sans MS" w:hAnsi="Comic Sans MS"/>
      <w:b/>
      <w:bCs/>
    </w:rPr>
  </w:style>
  <w:style w:type="character" w:styleId="Collegamentoipertestuale">
    <w:name w:val="Hyperlink"/>
    <w:basedOn w:val="Carpredefinitoparagrafo"/>
    <w:rsid w:val="006D5C6B"/>
    <w:rPr>
      <w:color w:val="0000FF"/>
      <w:u w:val="single"/>
    </w:rPr>
  </w:style>
  <w:style w:type="table" w:styleId="Grigliatabella">
    <w:name w:val="Table Grid"/>
    <w:basedOn w:val="Tabellanormale"/>
    <w:rsid w:val="00A7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CD42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42E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303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303A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3B7F"/>
    <w:pPr>
      <w:ind w:left="720"/>
      <w:contextualSpacing/>
    </w:pPr>
  </w:style>
  <w:style w:type="character" w:customStyle="1" w:styleId="object4">
    <w:name w:val="object4"/>
    <w:basedOn w:val="Carpredefinitoparagrafo"/>
    <w:rsid w:val="008A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mbSrv2\Work\Scrivanie\CAN%20-%20Canile\arianna-Lavoro-OK\CANILE-SOFFIODIVENTO\CANILE-VOLONTARI\Modelli\richiesta%20volontariato%20cani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volontariato canile.dot</Template>
  <TotalTime>0</TotalTime>
  <Pages>1</Pages>
  <Words>383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Links>
    <vt:vector size="12" baseType="variant">
      <vt:variant>
        <vt:i4>3735582</vt:i4>
      </vt:variant>
      <vt:variant>
        <vt:i4>3</vt:i4>
      </vt:variant>
      <vt:variant>
        <vt:i4>0</vt:i4>
      </vt:variant>
      <vt:variant>
        <vt:i4>5</vt:i4>
      </vt:variant>
      <vt:variant>
        <vt:lpwstr>mailto:comune.pisa@postacert.toscana.it</vt:lpwstr>
      </vt:variant>
      <vt:variant>
        <vt:lpwstr/>
      </vt:variant>
      <vt:variant>
        <vt:i4>1441898</vt:i4>
      </vt:variant>
      <vt:variant>
        <vt:i4>0</vt:i4>
      </vt:variant>
      <vt:variant>
        <vt:i4>0</vt:i4>
      </vt:variant>
      <vt:variant>
        <vt:i4>5</vt:i4>
      </vt:variant>
      <vt:variant>
        <vt:lpwstr>mailto:ambiente@comune.pisa.it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Norelli</dc:creator>
  <cp:keywords/>
  <cp:lastModifiedBy>Arianna Norelli</cp:lastModifiedBy>
  <cp:revision>2</cp:revision>
  <cp:lastPrinted>2012-09-06T06:34:00Z</cp:lastPrinted>
  <dcterms:created xsi:type="dcterms:W3CDTF">2023-07-25T11:33:00Z</dcterms:created>
  <dcterms:modified xsi:type="dcterms:W3CDTF">2023-07-25T11:33:00Z</dcterms:modified>
</cp:coreProperties>
</file>